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Default="00492D5E" w:rsidP="00492D5E">
      <w:pPr>
        <w:spacing w:before="60"/>
        <w:jc w:val="center"/>
        <w:rPr>
          <w:b/>
          <w:sz w:val="28"/>
          <w:szCs w:val="28"/>
          <w:lang w:val="en-US"/>
        </w:rPr>
      </w:pPr>
      <w:r w:rsidRPr="00492D5E">
        <w:rPr>
          <w:b/>
          <w:sz w:val="28"/>
          <w:szCs w:val="28"/>
          <w:lang w:val="en-US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2412"/>
        <w:gridCol w:w="346"/>
        <w:gridCol w:w="3056"/>
        <w:gridCol w:w="134"/>
      </w:tblGrid>
      <w:tr w:rsidR="00B227BB" w:rsidRPr="00B227BB" w:rsidTr="00492D5E">
        <w:trPr>
          <w:trHeight w:val="620"/>
        </w:trPr>
        <w:tc>
          <w:tcPr>
            <w:tcW w:w="3826" w:type="dxa"/>
            <w:gridSpan w:val="2"/>
          </w:tcPr>
          <w:p w:rsidR="00B227BB" w:rsidRPr="00901316" w:rsidRDefault="00C725C8" w:rsidP="00CB5A25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4C69AF">
              <w:rPr>
                <w:color w:val="000000"/>
                <w:sz w:val="28"/>
                <w:szCs w:val="28"/>
              </w:rPr>
              <w:t>02 вересня</w:t>
            </w:r>
            <w:r w:rsidRPr="00901316">
              <w:rPr>
                <w:color w:val="000000"/>
                <w:sz w:val="28"/>
                <w:szCs w:val="28"/>
              </w:rPr>
              <w:t xml:space="preserve"> 202</w:t>
            </w:r>
            <w:r w:rsidR="008F70B2">
              <w:rPr>
                <w:color w:val="000000"/>
                <w:sz w:val="28"/>
                <w:szCs w:val="28"/>
              </w:rPr>
              <w:t>4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gridSpan w:val="2"/>
          </w:tcPr>
          <w:p w:rsidR="00B227BB" w:rsidRPr="00901316" w:rsidRDefault="00C725C8" w:rsidP="00CB5A25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№ </w:t>
            </w:r>
            <w:r w:rsidR="004C69AF">
              <w:rPr>
                <w:color w:val="000000"/>
                <w:sz w:val="28"/>
                <w:szCs w:val="28"/>
              </w:rPr>
              <w:t>221</w:t>
            </w:r>
          </w:p>
        </w:tc>
      </w:tr>
      <w:tr w:rsidR="00F71FD1" w:rsidRPr="00997351" w:rsidTr="00492D5E">
        <w:trPr>
          <w:gridBefore w:val="1"/>
          <w:gridAfter w:val="1"/>
          <w:wBefore w:w="34" w:type="dxa"/>
          <w:wAfter w:w="134" w:type="dxa"/>
        </w:trPr>
        <w:tc>
          <w:tcPr>
            <w:tcW w:w="6204" w:type="dxa"/>
            <w:gridSpan w:val="2"/>
            <w:shd w:val="clear" w:color="auto" w:fill="auto"/>
          </w:tcPr>
          <w:p w:rsidR="00492D5E" w:rsidRDefault="00492D5E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92D5E" w:rsidRDefault="00766CF6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>Про внесення змін до</w:t>
            </w:r>
          </w:p>
          <w:p w:rsidR="00DB5D7B" w:rsidRPr="00997351" w:rsidRDefault="001915FB" w:rsidP="00492D5E">
            <w:pPr>
              <w:rPr>
                <w:b/>
                <w:bCs/>
                <w:i/>
                <w:iCs/>
                <w:strike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 xml:space="preserve">складу робочої групи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1FD1" w:rsidRPr="00997351" w:rsidRDefault="00F71FD1" w:rsidP="005F1CA5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D07A8" w:rsidRPr="001D07A8" w:rsidRDefault="001D07A8" w:rsidP="00492D5E">
      <w:pPr>
        <w:rPr>
          <w:b/>
          <w:bCs/>
          <w:iCs/>
          <w:sz w:val="28"/>
          <w:szCs w:val="28"/>
        </w:rPr>
      </w:pPr>
    </w:p>
    <w:p w:rsidR="00492D5E" w:rsidRDefault="00492D5E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>ісцеві державні адміністрації»,</w:t>
      </w:r>
      <w:r w:rsidR="008F70B2">
        <w:rPr>
          <w:sz w:val="28"/>
          <w:szCs w:val="28"/>
        </w:rPr>
        <w:t xml:space="preserve"> у зв’язку з кадровими змінами</w:t>
      </w:r>
    </w:p>
    <w:p w:rsidR="00492D5E" w:rsidRPr="00492D5E" w:rsidRDefault="00492D5E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766CF6" w:rsidRDefault="00766CF6" w:rsidP="00055F36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proofErr w:type="spellStart"/>
      <w:r w:rsidRPr="00382C39">
        <w:rPr>
          <w:sz w:val="28"/>
          <w:szCs w:val="28"/>
        </w:rPr>
        <w:t>Внести</w:t>
      </w:r>
      <w:proofErr w:type="spellEnd"/>
      <w:r w:rsidRPr="00382C39">
        <w:rPr>
          <w:sz w:val="28"/>
          <w:szCs w:val="28"/>
        </w:rPr>
        <w:t xml:space="preserve"> </w:t>
      </w:r>
      <w:r w:rsidR="00055F36">
        <w:rPr>
          <w:sz w:val="28"/>
          <w:szCs w:val="28"/>
        </w:rPr>
        <w:t xml:space="preserve">зміни </w:t>
      </w:r>
      <w:r w:rsidRPr="00382C39">
        <w:rPr>
          <w:sz w:val="28"/>
          <w:szCs w:val="28"/>
        </w:rPr>
        <w:t xml:space="preserve">в додаток до </w:t>
      </w:r>
      <w:r w:rsidR="00492D5E">
        <w:rPr>
          <w:sz w:val="28"/>
          <w:szCs w:val="28"/>
        </w:rPr>
        <w:t>наказу</w:t>
      </w:r>
      <w:r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>начальника</w:t>
      </w:r>
      <w:r w:rsidR="00492D5E"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 xml:space="preserve">Управління капітального будівництва Чернігівської </w:t>
      </w:r>
      <w:r w:rsidR="00492D5E" w:rsidRPr="00766CF6">
        <w:rPr>
          <w:sz w:val="28"/>
          <w:szCs w:val="28"/>
        </w:rPr>
        <w:t xml:space="preserve">обласної </w:t>
      </w:r>
      <w:r w:rsidR="00492D5E">
        <w:rPr>
          <w:sz w:val="28"/>
          <w:szCs w:val="28"/>
        </w:rPr>
        <w:t>державної адміністрації від 17</w:t>
      </w:r>
      <w:r w:rsidR="00492D5E" w:rsidRPr="00766CF6">
        <w:rPr>
          <w:sz w:val="28"/>
          <w:szCs w:val="28"/>
        </w:rPr>
        <w:t>.0</w:t>
      </w:r>
      <w:r w:rsidR="00492D5E">
        <w:rPr>
          <w:sz w:val="28"/>
          <w:szCs w:val="28"/>
        </w:rPr>
        <w:t>4</w:t>
      </w:r>
      <w:r w:rsidR="00492D5E" w:rsidRPr="00766CF6">
        <w:rPr>
          <w:sz w:val="28"/>
          <w:szCs w:val="28"/>
        </w:rPr>
        <w:t>.202</w:t>
      </w:r>
      <w:r w:rsidR="00492D5E">
        <w:rPr>
          <w:sz w:val="28"/>
          <w:szCs w:val="28"/>
        </w:rPr>
        <w:t>3</w:t>
      </w:r>
      <w:r w:rsidR="00492D5E" w:rsidRPr="00766CF6">
        <w:rPr>
          <w:sz w:val="28"/>
          <w:szCs w:val="28"/>
        </w:rPr>
        <w:t xml:space="preserve"> № </w:t>
      </w:r>
      <w:r w:rsidR="00492D5E">
        <w:rPr>
          <w:sz w:val="28"/>
          <w:szCs w:val="28"/>
        </w:rPr>
        <w:t>38</w:t>
      </w:r>
      <w:r w:rsidR="00492D5E" w:rsidRPr="00766CF6">
        <w:rPr>
          <w:sz w:val="28"/>
          <w:szCs w:val="28"/>
        </w:rPr>
        <w:t xml:space="preserve"> «Про </w:t>
      </w:r>
      <w:r w:rsidR="00492D5E">
        <w:rPr>
          <w:sz w:val="28"/>
          <w:szCs w:val="28"/>
        </w:rPr>
        <w:t>створення робочої групи</w:t>
      </w:r>
      <w:r w:rsidR="00492D5E" w:rsidRPr="00766CF6">
        <w:rPr>
          <w:sz w:val="28"/>
          <w:szCs w:val="28"/>
        </w:rPr>
        <w:t>»</w:t>
      </w:r>
      <w:r w:rsidR="00055F36">
        <w:rPr>
          <w:sz w:val="28"/>
          <w:szCs w:val="28"/>
        </w:rPr>
        <w:t>, виклавши позицію</w:t>
      </w:r>
    </w:p>
    <w:p w:rsidR="00766CF6" w:rsidRPr="00055F36" w:rsidRDefault="00766CF6" w:rsidP="00766CF6">
      <w:pPr>
        <w:pStyle w:val="a6"/>
        <w:spacing w:before="120" w:after="120"/>
        <w:ind w:firstLine="567"/>
        <w:rPr>
          <w:sz w:val="2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3"/>
      </w:tblGrid>
      <w:tr w:rsidR="008F70B2" w:rsidRPr="00382C39" w:rsidTr="008F70B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4F395D" w:rsidRDefault="008F70B2" w:rsidP="008F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  <w:r w:rsidRPr="004F3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8F70B2" w:rsidRDefault="00693920" w:rsidP="008F7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="008F70B2">
              <w:rPr>
                <w:sz w:val="28"/>
                <w:szCs w:val="28"/>
              </w:rPr>
              <w:t xml:space="preserve">відділу юридичного забезпечення </w:t>
            </w:r>
            <w:r w:rsidR="008F70B2" w:rsidRPr="00145E5F">
              <w:rPr>
                <w:sz w:val="28"/>
                <w:szCs w:val="28"/>
              </w:rPr>
              <w:t xml:space="preserve">Управління </w:t>
            </w:r>
            <w:r w:rsidR="008F70B2">
              <w:rPr>
                <w:sz w:val="28"/>
                <w:szCs w:val="28"/>
              </w:rPr>
              <w:t>капітального будівництва</w:t>
            </w:r>
            <w:r w:rsidR="008F70B2" w:rsidRPr="00145E5F">
              <w:rPr>
                <w:sz w:val="28"/>
                <w:szCs w:val="28"/>
              </w:rPr>
              <w:t xml:space="preserve"> Чернігівської </w:t>
            </w:r>
            <w:r w:rsidR="008F70B2" w:rsidRPr="001520E2">
              <w:rPr>
                <w:sz w:val="28"/>
                <w:szCs w:val="28"/>
              </w:rPr>
              <w:t>обласної державної адміністрації</w:t>
            </w:r>
            <w:r w:rsidR="00055F36">
              <w:rPr>
                <w:sz w:val="28"/>
                <w:szCs w:val="28"/>
              </w:rPr>
              <w:t>;</w:t>
            </w:r>
          </w:p>
        </w:tc>
      </w:tr>
    </w:tbl>
    <w:p w:rsidR="00492D5E" w:rsidRPr="00055F36" w:rsidRDefault="00492D5E" w:rsidP="00492D5E">
      <w:pPr>
        <w:tabs>
          <w:tab w:val="left" w:pos="7088"/>
        </w:tabs>
        <w:rPr>
          <w:sz w:val="14"/>
          <w:szCs w:val="28"/>
        </w:rPr>
      </w:pPr>
    </w:p>
    <w:p w:rsidR="00492D5E" w:rsidRDefault="00055F36" w:rsidP="00492D5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 такій редакції </w:t>
      </w:r>
    </w:p>
    <w:p w:rsidR="00055F36" w:rsidRPr="00055F36" w:rsidRDefault="00055F36" w:rsidP="00492D5E">
      <w:pPr>
        <w:tabs>
          <w:tab w:val="left" w:pos="7088"/>
        </w:tabs>
        <w:rPr>
          <w:sz w:val="16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055F36" w:rsidRPr="001520E2" w:rsidTr="001F4C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5F36" w:rsidRPr="008F70B2" w:rsidRDefault="00055F36" w:rsidP="001F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55F36" w:rsidRPr="008F70B2" w:rsidRDefault="00055F36" w:rsidP="001F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юридичного забезпечення </w:t>
            </w:r>
            <w:r w:rsidRPr="00145E5F"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>капітального будівництва</w:t>
            </w:r>
            <w:r w:rsidRPr="00145E5F">
              <w:rPr>
                <w:sz w:val="28"/>
                <w:szCs w:val="28"/>
              </w:rPr>
              <w:t xml:space="preserve"> Чернігівської </w:t>
            </w:r>
            <w:r w:rsidRPr="001520E2">
              <w:rPr>
                <w:sz w:val="28"/>
                <w:szCs w:val="28"/>
              </w:rPr>
              <w:t>обласної державної адміністрації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55F36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055F36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055F36" w:rsidRPr="008F70B2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492D5E" w:rsidRPr="00492D5E" w:rsidRDefault="00492D5E" w:rsidP="00492D5E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492D5E" w:rsidRPr="00492D5E" w:rsidRDefault="00492D5E" w:rsidP="00492D5E">
      <w:pPr>
        <w:rPr>
          <w:sz w:val="28"/>
          <w:szCs w:val="28"/>
        </w:rPr>
      </w:pPr>
      <w:bookmarkStart w:id="0" w:name="_GoBack"/>
      <w:bookmarkEnd w:id="0"/>
    </w:p>
    <w:sectPr w:rsidR="00492D5E" w:rsidRPr="00492D5E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A8" w:rsidRDefault="001B50A8">
      <w:r>
        <w:separator/>
      </w:r>
    </w:p>
  </w:endnote>
  <w:endnote w:type="continuationSeparator" w:id="0">
    <w:p w:rsidR="001B50A8" w:rsidRDefault="001B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A8" w:rsidRDefault="001B50A8">
      <w:r>
        <w:separator/>
      </w:r>
    </w:p>
  </w:footnote>
  <w:footnote w:type="continuationSeparator" w:id="0">
    <w:p w:rsidR="001B50A8" w:rsidRDefault="001B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69392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C752B5"/>
    <w:multiLevelType w:val="hybridMultilevel"/>
    <w:tmpl w:val="8892C430"/>
    <w:lvl w:ilvl="0" w:tplc="A62EA6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F4B"/>
    <w:rsid w:val="00012288"/>
    <w:rsid w:val="00030EF6"/>
    <w:rsid w:val="00055F36"/>
    <w:rsid w:val="000633D0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63E2B"/>
    <w:rsid w:val="001653C8"/>
    <w:rsid w:val="00171F46"/>
    <w:rsid w:val="0018066E"/>
    <w:rsid w:val="001915FB"/>
    <w:rsid w:val="001B3B4A"/>
    <w:rsid w:val="001B4585"/>
    <w:rsid w:val="001B50A8"/>
    <w:rsid w:val="001B603C"/>
    <w:rsid w:val="001C2EEE"/>
    <w:rsid w:val="001C6640"/>
    <w:rsid w:val="001D07A8"/>
    <w:rsid w:val="001D7828"/>
    <w:rsid w:val="001E2414"/>
    <w:rsid w:val="001F4813"/>
    <w:rsid w:val="00200E0D"/>
    <w:rsid w:val="00211792"/>
    <w:rsid w:val="0021273B"/>
    <w:rsid w:val="00233826"/>
    <w:rsid w:val="00260695"/>
    <w:rsid w:val="002639B6"/>
    <w:rsid w:val="002664B6"/>
    <w:rsid w:val="002743C0"/>
    <w:rsid w:val="0029384C"/>
    <w:rsid w:val="00295FFC"/>
    <w:rsid w:val="002B1BB2"/>
    <w:rsid w:val="002E15BF"/>
    <w:rsid w:val="00317500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3F4EED"/>
    <w:rsid w:val="00421F16"/>
    <w:rsid w:val="004431E2"/>
    <w:rsid w:val="00444757"/>
    <w:rsid w:val="00444E6E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4C69AF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66350"/>
    <w:rsid w:val="0067778F"/>
    <w:rsid w:val="0068098D"/>
    <w:rsid w:val="006809CC"/>
    <w:rsid w:val="006838B8"/>
    <w:rsid w:val="00693920"/>
    <w:rsid w:val="006971C1"/>
    <w:rsid w:val="006C22BF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909C3"/>
    <w:rsid w:val="008968E5"/>
    <w:rsid w:val="008971BA"/>
    <w:rsid w:val="008A42BB"/>
    <w:rsid w:val="008A4DF4"/>
    <w:rsid w:val="008C0786"/>
    <w:rsid w:val="008C165E"/>
    <w:rsid w:val="008F2590"/>
    <w:rsid w:val="008F70B2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7351"/>
    <w:rsid w:val="009A5E1F"/>
    <w:rsid w:val="009B08AD"/>
    <w:rsid w:val="009C1F79"/>
    <w:rsid w:val="009C395D"/>
    <w:rsid w:val="009C3DD6"/>
    <w:rsid w:val="009D1249"/>
    <w:rsid w:val="009D1C9E"/>
    <w:rsid w:val="009F24EA"/>
    <w:rsid w:val="00A05807"/>
    <w:rsid w:val="00A05A0C"/>
    <w:rsid w:val="00A05CC4"/>
    <w:rsid w:val="00A76737"/>
    <w:rsid w:val="00A86026"/>
    <w:rsid w:val="00AB5F63"/>
    <w:rsid w:val="00AC3568"/>
    <w:rsid w:val="00B13E2B"/>
    <w:rsid w:val="00B14288"/>
    <w:rsid w:val="00B20598"/>
    <w:rsid w:val="00B227BB"/>
    <w:rsid w:val="00B24980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B3B5D"/>
    <w:rsid w:val="00DB5D7B"/>
    <w:rsid w:val="00DC2F0C"/>
    <w:rsid w:val="00DC4223"/>
    <w:rsid w:val="00DC7226"/>
    <w:rsid w:val="00DD0FFF"/>
    <w:rsid w:val="00DD2FEE"/>
    <w:rsid w:val="00E05CAD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2445F"/>
    <w:rsid w:val="00F574FA"/>
    <w:rsid w:val="00F642DE"/>
    <w:rsid w:val="00F6783C"/>
    <w:rsid w:val="00F71FD1"/>
    <w:rsid w:val="00F74140"/>
    <w:rsid w:val="00F80E0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CBD9F"/>
  <w15:chartTrackingRefBased/>
  <w15:docId w15:val="{F45A6228-65F6-4FC9-A018-CCC032E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Название"/>
    <w:basedOn w:val="a"/>
    <w:link w:val="a9"/>
    <w:qFormat/>
    <w:rsid w:val="00F71FD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F71FD1"/>
    <w:rPr>
      <w:sz w:val="28"/>
      <w:lang w:val="uk-UA"/>
    </w:rPr>
  </w:style>
  <w:style w:type="paragraph" w:styleId="aa">
    <w:name w:val="Balloon Text"/>
    <w:basedOn w:val="a"/>
    <w:link w:val="ab"/>
    <w:rsid w:val="00B50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0DE2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111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Kadri_UKB</cp:lastModifiedBy>
  <cp:revision>2</cp:revision>
  <cp:lastPrinted>2023-04-12T07:11:00Z</cp:lastPrinted>
  <dcterms:created xsi:type="dcterms:W3CDTF">2024-09-04T07:39:00Z</dcterms:created>
  <dcterms:modified xsi:type="dcterms:W3CDTF">2024-09-04T07:39:00Z</dcterms:modified>
</cp:coreProperties>
</file>